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B9" w:rsidRDefault="006762B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bookmarkStart w:id="0" w:name="_GoBack"/>
      <w:bookmarkEnd w:id="0"/>
      <w:r>
        <w:rPr>
          <w:rFonts w:eastAsia="黑体"/>
          <w:sz w:val="28"/>
          <w:szCs w:val="28"/>
        </w:rPr>
        <w:t>2</w:t>
      </w:r>
    </w:p>
    <w:p w:rsidR="006762B9" w:rsidRDefault="006762B9" w:rsidP="00157ED4">
      <w:pPr>
        <w:spacing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2020</w:t>
      </w:r>
      <w:r>
        <w:rPr>
          <w:rFonts w:eastAsia="方正小标宋简体" w:hint="eastAsia"/>
          <w:b/>
          <w:sz w:val="36"/>
          <w:szCs w:val="36"/>
        </w:rPr>
        <w:t>年全国教书育人楷模推荐表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6762B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片</w:t>
            </w:r>
          </w:p>
        </w:tc>
      </w:tr>
      <w:tr w:rsidR="006762B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6762B9" w:rsidRDefault="006762B9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6762B9" w:rsidRDefault="006762B9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6762B9" w:rsidRDefault="006762B9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6762B9" w:rsidRDefault="006762B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个</w:t>
            </w:r>
          </w:p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人</w:t>
            </w:r>
          </w:p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简</w:t>
            </w:r>
          </w:p>
          <w:p w:rsidR="006762B9" w:rsidRDefault="006762B9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 w:rsidR="006762B9" w:rsidRDefault="006762B9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 w:rsidR="006762B9" w:rsidRDefault="006762B9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何时何</w:t>
            </w: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地受过</w:t>
            </w: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6762B9" w:rsidRDefault="006762B9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6762B9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简要</w:t>
            </w: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事迹</w:t>
            </w: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 w:rsidR="006762B9" w:rsidRDefault="006762B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762B9" w:rsidRDefault="006762B9" w:rsidP="006762B9">
            <w:pPr>
              <w:spacing w:line="340" w:lineRule="exact"/>
              <w:ind w:firstLineChars="150" w:firstLine="31680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样例：</w:t>
            </w:r>
          </w:p>
          <w:p w:rsidR="006762B9" w:rsidRDefault="006762B9"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 w:hint="eastAsia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 w:hint="eastAsia"/>
                <w:sz w:val="24"/>
                <w:szCs w:val="24"/>
              </w:rPr>
              <w:t>省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 w:hint="eastAsia"/>
                <w:sz w:val="24"/>
                <w:szCs w:val="24"/>
              </w:rPr>
              <w:t>市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 w:hint="eastAsia"/>
                <w:sz w:val="24"/>
                <w:szCs w:val="24"/>
              </w:rPr>
              <w:t>县（区、市）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 w:hint="eastAsia"/>
                <w:sz w:val="24"/>
                <w:szCs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eastAsia="楷体_GB2312" w:hint="eastAsia"/>
                <w:sz w:val="24"/>
                <w:szCs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eastAsia="楷体_GB2312" w:hint="eastAsia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eastAsia="楷体_GB2312" w:hint="eastAsia"/>
                <w:sz w:val="24"/>
                <w:szCs w:val="24"/>
              </w:rPr>
              <w:t>等荣誉。</w:t>
            </w:r>
          </w:p>
          <w:p w:rsidR="006762B9" w:rsidRDefault="006762B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762B9" w:rsidRDefault="006762B9" w:rsidP="006762B9">
            <w:pPr>
              <w:spacing w:line="400" w:lineRule="exact"/>
              <w:ind w:leftChars="154" w:left="31680" w:rightChars="-94" w:right="3168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  <w:szCs w:val="22"/>
              </w:rPr>
              <w:t>（字数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 w:hint="eastAsia"/>
                <w:sz w:val="24"/>
                <w:szCs w:val="22"/>
              </w:rPr>
              <w:t>字以内。参照样例，要对推荐人选教书育人突出事迹进行概括，，提炼最鲜明事迹特征。列举本人已获得省部级（含）以上荣誉称号、奖励且不宜超过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 w:hint="eastAsia"/>
                <w:sz w:val="24"/>
                <w:szCs w:val="22"/>
              </w:rPr>
              <w:t>项。）</w:t>
            </w:r>
          </w:p>
          <w:p w:rsidR="006762B9" w:rsidRDefault="006762B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762B9" w:rsidRDefault="006762B9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:rsidR="006762B9" w:rsidRDefault="006762B9" w:rsidP="006762B9">
      <w:pPr>
        <w:spacing w:line="400" w:lineRule="exact"/>
        <w:ind w:leftChars="228" w:left="31680" w:rightChars="-94" w:right="31680" w:hangingChars="95" w:firstLine="31680"/>
        <w:rPr>
          <w:rFonts w:eastAsia="方正仿宋简体"/>
          <w:sz w:val="24"/>
        </w:rPr>
      </w:pPr>
    </w:p>
    <w:p w:rsidR="006762B9" w:rsidRDefault="006762B9"/>
    <w:sectPr w:rsidR="006762B9" w:rsidSect="0044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1A54E0"/>
    <w:rsid w:val="00157ED4"/>
    <w:rsid w:val="00205A6C"/>
    <w:rsid w:val="00247F5F"/>
    <w:rsid w:val="004460E8"/>
    <w:rsid w:val="006762B9"/>
    <w:rsid w:val="5D1A54E0"/>
    <w:rsid w:val="6D993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E8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60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44BA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4460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4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81</Words>
  <Characters>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昰锡</dc:creator>
  <cp:keywords/>
  <dc:description/>
  <cp:lastModifiedBy>王敏</cp:lastModifiedBy>
  <cp:revision>2</cp:revision>
  <dcterms:created xsi:type="dcterms:W3CDTF">2019-04-08T06:36:00Z</dcterms:created>
  <dcterms:modified xsi:type="dcterms:W3CDTF">2020-05-26T07:49:00Z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