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A3" w:rsidRPr="00257770" w:rsidRDefault="00B346A3">
      <w:pPr>
        <w:adjustRightInd w:val="0"/>
        <w:snapToGrid w:val="0"/>
        <w:spacing w:line="578" w:lineRule="exact"/>
        <w:rPr>
          <w:rFonts w:ascii="宋体" w:cs="宋体"/>
          <w:b/>
          <w:bCs/>
          <w:sz w:val="24"/>
        </w:rPr>
      </w:pPr>
      <w:r w:rsidRPr="00257770">
        <w:rPr>
          <w:rFonts w:ascii="宋体" w:hAnsi="宋体" w:cs="宋体" w:hint="eastAsia"/>
          <w:b/>
          <w:bCs/>
          <w:sz w:val="24"/>
        </w:rPr>
        <w:t>附件</w:t>
      </w:r>
      <w:r>
        <w:rPr>
          <w:rFonts w:ascii="宋体" w:hAnsi="宋体" w:cs="宋体" w:hint="eastAsia"/>
          <w:b/>
          <w:bCs/>
          <w:sz w:val="24"/>
        </w:rPr>
        <w:t>：</w:t>
      </w:r>
    </w:p>
    <w:p w:rsidR="00B346A3" w:rsidRDefault="00B346A3">
      <w:pPr>
        <w:adjustRightInd w:val="0"/>
        <w:snapToGrid w:val="0"/>
        <w:spacing w:line="578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人事档案材料移交清单</w:t>
      </w:r>
    </w:p>
    <w:p w:rsidR="00B346A3" w:rsidRDefault="00B346A3">
      <w:pPr>
        <w:adjustRightInd w:val="0"/>
        <w:snapToGrid w:val="0"/>
        <w:spacing w:line="578" w:lineRule="exact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移交时间：</w:t>
      </w:r>
    </w:p>
    <w:tbl>
      <w:tblPr>
        <w:tblW w:w="9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1255"/>
        <w:gridCol w:w="5397"/>
        <w:gridCol w:w="839"/>
        <w:gridCol w:w="839"/>
      </w:tblGrid>
      <w:tr w:rsidR="00B346A3" w:rsidRPr="00005FD6">
        <w:trPr>
          <w:trHeight w:val="567"/>
          <w:jc w:val="center"/>
        </w:trPr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:rsidR="00B346A3" w:rsidRDefault="00B346A3">
            <w:pPr>
              <w:spacing w:line="578" w:lineRule="exac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5397" w:type="dxa"/>
            <w:tcBorders>
              <w:top w:val="single" w:sz="12" w:space="0" w:color="auto"/>
            </w:tcBorders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材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料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称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份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页</w:t>
            </w: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B346A3" w:rsidRPr="00005FD6">
        <w:trPr>
          <w:trHeight w:val="567"/>
          <w:jc w:val="center"/>
        </w:trPr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97" w:type="dxa"/>
            <w:tcBorders>
              <w:bottom w:val="single" w:sz="12" w:space="0" w:color="auto"/>
            </w:tcBorders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B346A3" w:rsidRDefault="00B346A3">
            <w:pPr>
              <w:spacing w:line="578" w:lineRule="exact"/>
              <w:jc w:val="center"/>
              <w:rPr>
                <w:rFonts w:ascii="宋体" w:cs="宋体"/>
                <w:szCs w:val="21"/>
              </w:rPr>
            </w:pPr>
          </w:p>
        </w:tc>
      </w:tr>
    </w:tbl>
    <w:p w:rsidR="00B346A3" w:rsidRDefault="00B346A3">
      <w:pPr>
        <w:spacing w:line="578" w:lineRule="exact"/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备注：本表一式两份，一份送党委教师工作部（人事处），一份由单位自存。</w:t>
      </w:r>
    </w:p>
    <w:p w:rsidR="00B346A3" w:rsidRDefault="00B346A3">
      <w:pPr>
        <w:spacing w:line="578" w:lineRule="exact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24"/>
        </w:rPr>
        <w:t>送交单位（盖章）：</w:t>
      </w:r>
      <w:r>
        <w:rPr>
          <w:rFonts w:ascii="宋体" w:hAnsi="宋体" w:cs="宋体"/>
          <w:b/>
          <w:bCs/>
          <w:sz w:val="24"/>
        </w:rPr>
        <w:t xml:space="preserve">                        </w:t>
      </w:r>
      <w:r>
        <w:rPr>
          <w:rFonts w:ascii="宋体" w:hAnsi="宋体" w:cs="宋体" w:hint="eastAsia"/>
          <w:b/>
          <w:bCs/>
          <w:sz w:val="24"/>
        </w:rPr>
        <w:t>接收单位（盖章）：</w:t>
      </w:r>
    </w:p>
    <w:sectPr w:rsidR="00B346A3" w:rsidSect="00FF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A3" w:rsidRDefault="00B346A3" w:rsidP="00257770">
      <w:r>
        <w:separator/>
      </w:r>
    </w:p>
  </w:endnote>
  <w:endnote w:type="continuationSeparator" w:id="0">
    <w:p w:rsidR="00B346A3" w:rsidRDefault="00B346A3" w:rsidP="00257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A3" w:rsidRDefault="00B346A3" w:rsidP="00257770">
      <w:r>
        <w:separator/>
      </w:r>
    </w:p>
  </w:footnote>
  <w:footnote w:type="continuationSeparator" w:id="0">
    <w:p w:rsidR="00B346A3" w:rsidRDefault="00B346A3" w:rsidP="00257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4B06D2"/>
    <w:multiLevelType w:val="singleLevel"/>
    <w:tmpl w:val="B84B06D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2CFC0BF0"/>
    <w:multiLevelType w:val="singleLevel"/>
    <w:tmpl w:val="2CFC0BF0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58B90F23"/>
    <w:multiLevelType w:val="singleLevel"/>
    <w:tmpl w:val="58B90F23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D522872"/>
    <w:rsid w:val="00005EBC"/>
    <w:rsid w:val="00005FD6"/>
    <w:rsid w:val="00257770"/>
    <w:rsid w:val="005A3742"/>
    <w:rsid w:val="00641049"/>
    <w:rsid w:val="007832FF"/>
    <w:rsid w:val="008900F0"/>
    <w:rsid w:val="00890469"/>
    <w:rsid w:val="009B4C04"/>
    <w:rsid w:val="009B79C2"/>
    <w:rsid w:val="00A1525C"/>
    <w:rsid w:val="00AF494D"/>
    <w:rsid w:val="00B346A3"/>
    <w:rsid w:val="00BE0B43"/>
    <w:rsid w:val="00FF51A0"/>
    <w:rsid w:val="032F2673"/>
    <w:rsid w:val="070D465E"/>
    <w:rsid w:val="1C084D30"/>
    <w:rsid w:val="1ED43FFA"/>
    <w:rsid w:val="2F742605"/>
    <w:rsid w:val="313B0EEB"/>
    <w:rsid w:val="324C23D4"/>
    <w:rsid w:val="325A602D"/>
    <w:rsid w:val="36D048CE"/>
    <w:rsid w:val="3ED632C0"/>
    <w:rsid w:val="403E2457"/>
    <w:rsid w:val="431D2A01"/>
    <w:rsid w:val="4D732B64"/>
    <w:rsid w:val="51D06064"/>
    <w:rsid w:val="5F5A6EF4"/>
    <w:rsid w:val="610E2DF4"/>
    <w:rsid w:val="658C3736"/>
    <w:rsid w:val="70CD0665"/>
    <w:rsid w:val="73756CBA"/>
    <w:rsid w:val="773B2130"/>
    <w:rsid w:val="7A5866DF"/>
    <w:rsid w:val="7D52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1A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5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FF51A0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FF51A0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FF51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32</Words>
  <Characters>185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王敏</cp:lastModifiedBy>
  <cp:revision>9</cp:revision>
  <cp:lastPrinted>2019-05-05T02:54:00Z</cp:lastPrinted>
  <dcterms:created xsi:type="dcterms:W3CDTF">2017-03-03T05:58:00Z</dcterms:created>
  <dcterms:modified xsi:type="dcterms:W3CDTF">2020-07-16T07:05:00Z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